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23966924"/>
        <w:lock w:val="contentLocked"/>
        <w:placeholder>
          <w:docPart w:val="33197EB7CE294016839DE3DAE3D9F823"/>
        </w:placeholder>
        <w:group/>
      </w:sdtPr>
      <w:sdtEndPr/>
      <w:sdtContent>
        <w:p w14:paraId="4B8AFCED" w14:textId="77777777" w:rsidR="008606B2" w:rsidRDefault="008606B2" w:rsidP="00A65B69">
          <w:pPr>
            <w:spacing w:after="1300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EF48896" wp14:editId="3628DA3B">
                <wp:simplePos x="0" y="0"/>
                <wp:positionH relativeFrom="page">
                  <wp:posOffset>602553</wp:posOffset>
                </wp:positionH>
                <wp:positionV relativeFrom="page">
                  <wp:posOffset>639551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238A8066" w14:textId="0EE8A3D4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Theme="majorHAnsi" w:eastAsiaTheme="majorEastAsia" w:hAnsiTheme="majorHAnsi" w:cstheme="majorBidi"/>
          <w:b/>
          <w:sz w:val="44"/>
          <w:szCs w:val="40"/>
        </w:rPr>
        <w:t>SLUTRAPPORT – Projekt inom</w:t>
      </w:r>
      <w:r>
        <w:rPr>
          <w:rFonts w:asciiTheme="majorHAnsi" w:eastAsiaTheme="majorEastAsia" w:hAnsiTheme="majorHAnsi" w:cstheme="majorBidi"/>
          <w:b/>
          <w:sz w:val="44"/>
          <w:szCs w:val="40"/>
        </w:rPr>
        <w:t xml:space="preserve"> FSTP</w:t>
      </w:r>
      <w:r w:rsidRPr="00DF592E">
        <w:rPr>
          <w:rFonts w:asciiTheme="majorHAnsi" w:eastAsiaTheme="majorEastAsia" w:hAnsiTheme="majorHAnsi" w:cstheme="majorBidi"/>
          <w:b/>
          <w:sz w:val="44"/>
          <w:szCs w:val="40"/>
        </w:rPr>
        <w:t>2025</w:t>
      </w:r>
      <w:r w:rsidR="008449B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4FEF6F17">
          <v:rect id="_x0000_i1026" style="width:0;height:1.5pt" o:hralign="center" o:hrstd="t" o:hr="t" fillcolor="#a0a0a0" stroked="f"/>
        </w:pict>
      </w:r>
    </w:p>
    <w:p w14:paraId="43FDBE90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Ärendenummer: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MSB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2025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[xxxx]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DF592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Projekttitel (svenska):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DF592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Projekttitel (engelska):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DF592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Projektledare: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DF592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Organisation:</w:t>
      </w:r>
    </w:p>
    <w:p w14:paraId="78846337" w14:textId="77777777" w:rsidR="00DF592E" w:rsidRPr="00DF592E" w:rsidRDefault="00DF592E" w:rsidP="00DF592E">
      <w:pPr>
        <w:spacing w:after="10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sv-SE"/>
          <w14:ligatures w14:val="none"/>
        </w:rPr>
        <w:t>Information av ekonomisk karaktär rapporteras i separat bilaga ”Ekonomisk slutredovisning”.</w:t>
      </w:r>
    </w:p>
    <w:p w14:paraId="09DF2B12" w14:textId="77777777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F85AC02">
          <v:rect id="_x0000_i1027" style="width:0;height:1.5pt" o:hralign="center" o:hrstd="t" o:hr="t" fillcolor="#a0a0a0" stroked="f"/>
        </w:pict>
      </w:r>
    </w:p>
    <w:p w14:paraId="51840F34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1. Sammanfattning och valda utlysningsmål</w:t>
      </w:r>
    </w:p>
    <w:p w14:paraId="52482A89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1.1 Sammanfattning</w:t>
      </w:r>
    </w:p>
    <w:p w14:paraId="3594B225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Beskriv kortfattat projektets syfte, mål, genomförande och huvudresultat.</w:t>
      </w:r>
    </w:p>
    <w:p w14:paraId="24831042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1.2 Vilka utlysningsmål har projektet adresserat?</w:t>
      </w:r>
    </w:p>
    <w:p w14:paraId="53136D25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Markera relevanta mål: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6"/>
        <w:gridCol w:w="1398"/>
      </w:tblGrid>
      <w:tr w:rsidR="00DF592E" w:rsidRPr="00DF592E" w14:paraId="4DA4B047" w14:textId="77777777" w:rsidTr="00DF592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4F14FC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Utlysningsmål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E4DAA5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Markera (X)</w:t>
            </w:r>
          </w:p>
        </w:tc>
      </w:tr>
      <w:tr w:rsidR="00DF592E" w:rsidRPr="00DF592E" w14:paraId="46336E50" w14:textId="77777777" w:rsidTr="00DF592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0B6072" w14:textId="77347EDF" w:rsidR="00DF592E" w:rsidRPr="00DF592E" w:rsidRDefault="00BC4E50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C4E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A. Systematisk ändringshantering inom digitala leveranskedjor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7FC849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DF592E" w:rsidRPr="00DF592E" w14:paraId="46416C73" w14:textId="77777777" w:rsidTr="00DF592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1BCC14" w14:textId="4AB53422" w:rsidR="00DF592E" w:rsidRPr="00DF592E" w:rsidRDefault="00D64AAF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64A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B. Stärkt kontinuitetshantering inom digitala leveranskedjor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70ED03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1124792F" w14:textId="4D542E04" w:rsid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Beskriv kort hur projektet uppfyllt de valda målen</w:t>
      </w:r>
      <w:r w:rsidR="00D64AA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:</w:t>
      </w:r>
    </w:p>
    <w:p w14:paraId="3176210D" w14:textId="1BDEC225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BCAD7CA" w14:textId="3FC52BC3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A2CA758" w14:textId="6E1C83BA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6F66F94" w14:textId="77777777" w:rsidR="00D64AAF" w:rsidRPr="00DF592E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F49B712" w14:textId="77777777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36249CB9">
          <v:rect id="_x0000_i1028" style="width:0;height:1.5pt" o:hralign="center" o:hrstd="t" o:hr="t" fillcolor="#a0a0a0" stroked="f"/>
        </w:pict>
      </w:r>
    </w:p>
    <w:p w14:paraId="0A0113D2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lastRenderedPageBreak/>
        <w:t>2. Genomförande</w:t>
      </w:r>
    </w:p>
    <w:p w14:paraId="66621071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Beskriv projektets genomförande utifrån projektplanen i beslutet.</w:t>
      </w:r>
    </w:p>
    <w:p w14:paraId="5B1D9EE2" w14:textId="77777777" w:rsidR="00DF592E" w:rsidRPr="00DF592E" w:rsidRDefault="00DF592E" w:rsidP="00DF59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Utförda aktiviteter</w:t>
      </w:r>
    </w:p>
    <w:p w14:paraId="1A652A28" w14:textId="77777777" w:rsidR="00DF592E" w:rsidRPr="00DF592E" w:rsidRDefault="00DF592E" w:rsidP="00DF59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Eventuella förändringar och avvikelser</w:t>
      </w:r>
    </w:p>
    <w:p w14:paraId="0B6365FB" w14:textId="47236817" w:rsidR="00A21BBA" w:rsidRDefault="00DF592E" w:rsidP="00A21BB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Orsaker till avvikelser</w:t>
      </w:r>
    </w:p>
    <w:p w14:paraId="345D26B4" w14:textId="74A293E4" w:rsidR="00D64AAF" w:rsidRDefault="00D64AAF" w:rsidP="00D64AA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C107D21" w14:textId="3F9D12A9" w:rsidR="00D64AAF" w:rsidRDefault="00D64AAF" w:rsidP="00D64AA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7E1B5AA" w14:textId="77777777" w:rsidR="00D64AAF" w:rsidRPr="00DF592E" w:rsidRDefault="00D64AAF" w:rsidP="00D64AA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8F86845" w14:textId="77777777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359D3070">
          <v:rect id="_x0000_i1029" style="width:0;height:1.5pt" o:hralign="center" o:hrstd="t" o:hr="t" fillcolor="#a0a0a0" stroked="f"/>
        </w:pict>
      </w:r>
    </w:p>
    <w:p w14:paraId="6CC52A5B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3. Leverabler</w:t>
      </w:r>
    </w:p>
    <w:p w14:paraId="62F6D8AC" w14:textId="68045C8F" w:rsidR="00DF592E" w:rsidRPr="00AB366D" w:rsidRDefault="00DF592E" w:rsidP="00AB366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Lista leverabler enligt ansökan och hur de uppfyllts</w:t>
      </w:r>
      <w:r w:rsidR="00AB366D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samt eventuella o</w:t>
      </w:r>
      <w:r w:rsidR="00AB366D"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rsaker till avvikelser</w:t>
      </w:r>
      <w:r w:rsidR="00AB366D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.</w:t>
      </w:r>
    </w:p>
    <w:tbl>
      <w:tblPr>
        <w:tblW w:w="73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693"/>
        <w:gridCol w:w="2268"/>
      </w:tblGrid>
      <w:tr w:rsidR="00DF592E" w:rsidRPr="00DF592E" w14:paraId="7DC2699B" w14:textId="77777777" w:rsidTr="00B71A66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E322D1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Leverabel</w:t>
            </w:r>
          </w:p>
        </w:tc>
        <w:tc>
          <w:tcPr>
            <w:tcW w:w="26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BB67B8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Beskrivning</w:t>
            </w:r>
          </w:p>
        </w:tc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86D5BD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Utfall</w:t>
            </w:r>
          </w:p>
        </w:tc>
      </w:tr>
      <w:tr w:rsidR="00DF592E" w:rsidRPr="00DF592E" w14:paraId="0A6BC47E" w14:textId="77777777" w:rsidTr="00B71A66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5A571F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26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CD04D1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3ECDD9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592E" w:rsidRPr="00DF592E" w14:paraId="50CE37A8" w14:textId="77777777" w:rsidTr="00B71A66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5DD443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26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A4FAEA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3A9E0D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592E" w:rsidRPr="00DF592E" w14:paraId="6BBCBB5A" w14:textId="77777777" w:rsidTr="00B71A66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3A0731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26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32B080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AA0633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F592E" w:rsidRPr="00DF592E" w14:paraId="13ABEF06" w14:textId="77777777" w:rsidTr="00B71A66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6C49F5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…</w:t>
            </w:r>
          </w:p>
        </w:tc>
        <w:tc>
          <w:tcPr>
            <w:tcW w:w="26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5E02F6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A471BB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45FD75B9" w14:textId="77777777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6A57FA3F">
          <v:rect id="_x0000_i1030" style="width:0;height:1.5pt" o:hralign="center" o:hrstd="t" o:hr="t" fillcolor="#a0a0a0" stroked="f"/>
        </w:pict>
      </w:r>
    </w:p>
    <w:p w14:paraId="279A0B0E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4. Effekter, nyttor och fortsatt användning</w:t>
      </w:r>
    </w:p>
    <w:p w14:paraId="5BA6F18D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Beskriv:</w:t>
      </w:r>
    </w:p>
    <w:p w14:paraId="2E8D836B" w14:textId="77777777" w:rsidR="00DF592E" w:rsidRPr="00DF592E" w:rsidRDefault="00DF592E" w:rsidP="00DF59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Direkta effekter av projektet</w:t>
      </w:r>
    </w:p>
    <w:p w14:paraId="05F76782" w14:textId="77777777" w:rsidR="00DF592E" w:rsidRPr="00DF592E" w:rsidRDefault="00DF592E" w:rsidP="00DF59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Identifierade nyttor för målgrupper</w:t>
      </w:r>
    </w:p>
    <w:p w14:paraId="7F4A8C36" w14:textId="77777777" w:rsidR="00DF592E" w:rsidRPr="00DF592E" w:rsidRDefault="00DF592E" w:rsidP="00DF59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Eventuella fortsatta steg, kommersialisering eller nyttiggörande</w:t>
      </w:r>
    </w:p>
    <w:p w14:paraId="00520749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AA25FEE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15ED11B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559583A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4E4FE98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9F1F757" w14:textId="3F9A7E1D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4C28409E">
          <v:rect id="_x0000_i1031" style="width:0;height:1.5pt" o:hralign="center" o:hrstd="t" o:hr="t" fillcolor="#a0a0a0" stroked="f"/>
        </w:pict>
      </w:r>
    </w:p>
    <w:p w14:paraId="02AAAB09" w14:textId="33F1AD85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5. Bifogad dokumentation</w:t>
      </w:r>
    </w:p>
    <w:p w14:paraId="6870375B" w14:textId="7237ED25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Här kan ni </w:t>
      </w:r>
      <w:r w:rsidR="00A21BBA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redogöra för de 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bifoga</w:t>
      </w:r>
      <w:r w:rsidR="00A21BBA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de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underlag som </w:t>
      </w:r>
      <w:r w:rsidR="00A21BBA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på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visar resultat, t.ex.:</w:t>
      </w:r>
    </w:p>
    <w:p w14:paraId="34089C04" w14:textId="77777777" w:rsidR="00DF592E" w:rsidRPr="00DF592E" w:rsidRDefault="00DF592E" w:rsidP="00DF59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Bilder</w:t>
      </w:r>
    </w:p>
    <w:p w14:paraId="49561CE5" w14:textId="77777777" w:rsidR="00DF592E" w:rsidRPr="00DF592E" w:rsidRDefault="00DF592E" w:rsidP="00DF59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Rapporter</w:t>
      </w:r>
    </w:p>
    <w:p w14:paraId="079F560F" w14:textId="77777777" w:rsidR="00DF592E" w:rsidRPr="00DF592E" w:rsidRDefault="00DF592E" w:rsidP="00DF59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Utbildningsmaterial</w:t>
      </w:r>
    </w:p>
    <w:p w14:paraId="06B54143" w14:textId="77777777" w:rsidR="00DF592E" w:rsidRPr="00DF592E" w:rsidRDefault="00DF592E" w:rsidP="00DF59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Kodrepository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länkar</w:t>
      </w:r>
    </w:p>
    <w:p w14:paraId="72956993" w14:textId="77777777" w:rsidR="00DF592E" w:rsidRPr="00DF592E" w:rsidRDefault="00DF592E" w:rsidP="00DF59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Demo</w:t>
      </w: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material</w:t>
      </w:r>
    </w:p>
    <w:tbl>
      <w:tblPr>
        <w:tblW w:w="73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386"/>
      </w:tblGrid>
      <w:tr w:rsidR="00DF592E" w:rsidRPr="00DF592E" w14:paraId="720AE17F" w14:textId="77777777" w:rsidTr="00B71A66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001C1E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Bilaga</w:t>
            </w:r>
          </w:p>
        </w:tc>
        <w:tc>
          <w:tcPr>
            <w:tcW w:w="5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43A482" w14:textId="77777777" w:rsidR="00DF592E" w:rsidRPr="00DF592E" w:rsidRDefault="00DF592E" w:rsidP="00DF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Beskrivning</w:t>
            </w:r>
          </w:p>
        </w:tc>
      </w:tr>
      <w:tr w:rsidR="00DF592E" w:rsidRPr="00DF592E" w14:paraId="2E634C53" w14:textId="77777777" w:rsidTr="00B71A66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79AFE9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Bilaga 1</w:t>
            </w:r>
          </w:p>
        </w:tc>
        <w:tc>
          <w:tcPr>
            <w:tcW w:w="5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5E5157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DF592E" w:rsidRPr="00DF592E" w14:paraId="4587A2AD" w14:textId="77777777" w:rsidTr="00B71A66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73DE33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Bilaga 2</w:t>
            </w:r>
          </w:p>
        </w:tc>
        <w:tc>
          <w:tcPr>
            <w:tcW w:w="5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202066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DF592E" w:rsidRPr="00DF592E" w14:paraId="16A73AF6" w14:textId="77777777" w:rsidTr="00B71A66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789478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F5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…</w:t>
            </w:r>
          </w:p>
        </w:tc>
        <w:tc>
          <w:tcPr>
            <w:tcW w:w="5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4C6B0" w14:textId="77777777" w:rsidR="00DF592E" w:rsidRPr="00DF592E" w:rsidRDefault="00DF592E" w:rsidP="00DF5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288DADDC" w14:textId="77777777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3F43BF4C">
          <v:rect id="_x0000_i1032" style="width:0;height:1.5pt" o:hralign="center" o:hrstd="t" o:hr="t" fillcolor="#a0a0a0" stroked="f"/>
        </w:pict>
      </w:r>
    </w:p>
    <w:p w14:paraId="5E539721" w14:textId="77777777" w:rsidR="00DF592E" w:rsidRPr="00DF592E" w:rsidRDefault="00DF592E" w:rsidP="00DF592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6. Återkoppling om utlysningen</w:t>
      </w:r>
    </w:p>
    <w:p w14:paraId="47D9AE65" w14:textId="77777777" w:rsidR="00DF592E" w:rsidRPr="00DF592E" w:rsidRDefault="00DF592E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Vi välkomnar synpunkter för framtida förbättring:</w:t>
      </w:r>
    </w:p>
    <w:p w14:paraId="050437A1" w14:textId="77777777" w:rsidR="00DF592E" w:rsidRPr="00DF592E" w:rsidRDefault="00DF592E" w:rsidP="00DF592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Hur fungerade genomförandet?</w:t>
      </w:r>
    </w:p>
    <w:p w14:paraId="0DD6D44A" w14:textId="77777777" w:rsidR="00DF592E" w:rsidRPr="00DF592E" w:rsidRDefault="00DF592E" w:rsidP="00DF592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Vad fungerade bra i utlysningen?</w:t>
      </w:r>
    </w:p>
    <w:p w14:paraId="059AC239" w14:textId="77777777" w:rsidR="00DF592E" w:rsidRPr="00DF592E" w:rsidRDefault="00DF592E" w:rsidP="00DF592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Vad kan förbättras?</w:t>
      </w:r>
    </w:p>
    <w:p w14:paraId="1D19C60C" w14:textId="77777777" w:rsidR="00DF592E" w:rsidRPr="00DF592E" w:rsidRDefault="00DF592E" w:rsidP="00DF592E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DF59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Vilka framtida utlysningsteman vore värdefulla?</w:t>
      </w:r>
    </w:p>
    <w:p w14:paraId="496EC52C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1579656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7A6DE8B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973972D" w14:textId="77777777" w:rsidR="00D64AAF" w:rsidRDefault="00D64AAF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0CF7CD3" w14:textId="47B442CD" w:rsidR="00DF592E" w:rsidRPr="00DF592E" w:rsidRDefault="008449B2" w:rsidP="00DF592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50E8E8B">
          <v:rect id="_x0000_i1033" style="width:0;height:1.5pt" o:hralign="center" o:hrstd="t" o:hr="t" fillcolor="#a0a0a0" stroked="f"/>
        </w:pict>
      </w:r>
    </w:p>
    <w:p w14:paraId="18AE3A05" w14:textId="4E6063E4" w:rsidR="00821AE5" w:rsidRDefault="00821AE5" w:rsidP="009B2093"/>
    <w:sectPr w:rsidR="00821AE5" w:rsidSect="00A65B69">
      <w:headerReference w:type="default" r:id="rId13"/>
      <w:headerReference w:type="first" r:id="rId14"/>
      <w:type w:val="continuous"/>
      <w:pgSz w:w="11906" w:h="16838" w:code="9"/>
      <w:pgMar w:top="1191" w:right="2268" w:bottom="1928" w:left="22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2C63" w14:textId="77777777" w:rsidR="008449B2" w:rsidRDefault="008449B2" w:rsidP="009C79BC">
      <w:pPr>
        <w:spacing w:after="0" w:line="240" w:lineRule="auto"/>
      </w:pPr>
      <w:r>
        <w:separator/>
      </w:r>
    </w:p>
  </w:endnote>
  <w:endnote w:type="continuationSeparator" w:id="0">
    <w:p w14:paraId="5BD688FC" w14:textId="77777777" w:rsidR="008449B2" w:rsidRDefault="008449B2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E9E6" w14:textId="77777777" w:rsidR="008449B2" w:rsidRDefault="008449B2" w:rsidP="009C79BC">
      <w:pPr>
        <w:spacing w:after="0" w:line="240" w:lineRule="auto"/>
      </w:pPr>
      <w:r>
        <w:separator/>
      </w:r>
    </w:p>
  </w:footnote>
  <w:footnote w:type="continuationSeparator" w:id="0">
    <w:p w14:paraId="78940295" w14:textId="77777777" w:rsidR="008449B2" w:rsidRDefault="008449B2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F797" w14:textId="77777777" w:rsidR="00446C2E" w:rsidRDefault="00446C2E" w:rsidP="00FC1612">
    <w:pPr>
      <w:pStyle w:val="Sidhuvud"/>
      <w:tabs>
        <w:tab w:val="clear" w:pos="4536"/>
        <w:tab w:val="clear" w:pos="9072"/>
        <w:tab w:val="right" w:pos="8647"/>
      </w:tabs>
      <w:spacing w:before="400" w:after="54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D551" w14:textId="6873A4AA" w:rsidR="00FF6648" w:rsidRDefault="0080444C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rPr>
        <w:noProof/>
      </w:rPr>
      <w:drawing>
        <wp:inline distT="0" distB="0" distL="0" distR="0" wp14:anchorId="378103FF" wp14:editId="6B83193D">
          <wp:extent cx="1371600" cy="51435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48">
      <w:fldChar w:fldCharType="begin"/>
    </w:r>
    <w:r w:rsidR="00FF6648">
      <w:instrText>PAGE  \* Arabic  \* MERGEFORMAT</w:instrText>
    </w:r>
    <w:r w:rsidR="00FF6648">
      <w:fldChar w:fldCharType="separate"/>
    </w:r>
    <w:r w:rsidR="00FF6648">
      <w:t>1</w:t>
    </w:r>
    <w:r w:rsidR="00FF6648">
      <w:fldChar w:fldCharType="end"/>
    </w:r>
    <w:r w:rsidR="00FF6648">
      <w:t>(</w:t>
    </w:r>
    <w:fldSimple w:instr="NUMPAGES  \* Arabic  \* MERGEFORMAT">
      <w:r w:rsidR="00FF6648">
        <w:t>1</w:t>
      </w:r>
    </w:fldSimple>
    <w:r w:rsidR="00FF6648">
      <w:t>)</w:t>
    </w:r>
    <w:r w:rsidRPr="0080444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4pt;height:9pt;visibility:visible;mso-wrap-style:square" o:bullet="t">
        <v:imagedata r:id="rId1" o:title=""/>
      </v:shape>
    </w:pict>
  </w:numPicBullet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1D8B09B5"/>
    <w:multiLevelType w:val="multilevel"/>
    <w:tmpl w:val="1F3C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DA47A7"/>
    <w:multiLevelType w:val="multilevel"/>
    <w:tmpl w:val="BAE80A96"/>
    <w:numStyleLink w:val="MCFpunktlista"/>
  </w:abstractNum>
  <w:abstractNum w:abstractNumId="7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5834C8"/>
    <w:multiLevelType w:val="multilevel"/>
    <w:tmpl w:val="161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10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11" w15:restartNumberingAfterBreak="0">
    <w:nsid w:val="76A14D59"/>
    <w:multiLevelType w:val="multilevel"/>
    <w:tmpl w:val="35C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32785"/>
    <w:multiLevelType w:val="multilevel"/>
    <w:tmpl w:val="C64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10"/>
  </w:num>
  <w:num w:numId="15">
    <w:abstractNumId w:val="6"/>
  </w:num>
  <w:num w:numId="16">
    <w:abstractNumId w:val="3"/>
  </w:num>
  <w:num w:numId="17">
    <w:abstractNumId w:val="11"/>
  </w:num>
  <w:num w:numId="18">
    <w:abstractNumId w:val="8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2E"/>
    <w:rsid w:val="00014730"/>
    <w:rsid w:val="00031137"/>
    <w:rsid w:val="00054FF4"/>
    <w:rsid w:val="00061CD0"/>
    <w:rsid w:val="000643B6"/>
    <w:rsid w:val="000E1548"/>
    <w:rsid w:val="000E2FE7"/>
    <w:rsid w:val="000F769B"/>
    <w:rsid w:val="001042CE"/>
    <w:rsid w:val="001A4187"/>
    <w:rsid w:val="001B316C"/>
    <w:rsid w:val="001D58A9"/>
    <w:rsid w:val="001F1E8C"/>
    <w:rsid w:val="001F2790"/>
    <w:rsid w:val="0020480A"/>
    <w:rsid w:val="002931B2"/>
    <w:rsid w:val="002C406C"/>
    <w:rsid w:val="002F15A1"/>
    <w:rsid w:val="0033253B"/>
    <w:rsid w:val="00343059"/>
    <w:rsid w:val="003725CB"/>
    <w:rsid w:val="00387F66"/>
    <w:rsid w:val="003978E9"/>
    <w:rsid w:val="003E638B"/>
    <w:rsid w:val="003F0D05"/>
    <w:rsid w:val="003F363E"/>
    <w:rsid w:val="00446C2E"/>
    <w:rsid w:val="00480ACF"/>
    <w:rsid w:val="004A5802"/>
    <w:rsid w:val="004A5B9D"/>
    <w:rsid w:val="004C17E3"/>
    <w:rsid w:val="005702D3"/>
    <w:rsid w:val="00597BC8"/>
    <w:rsid w:val="005C4515"/>
    <w:rsid w:val="005E36BF"/>
    <w:rsid w:val="005E75D3"/>
    <w:rsid w:val="00645A43"/>
    <w:rsid w:val="00674C12"/>
    <w:rsid w:val="00691653"/>
    <w:rsid w:val="006B28F4"/>
    <w:rsid w:val="006E1058"/>
    <w:rsid w:val="00761D58"/>
    <w:rsid w:val="007620A8"/>
    <w:rsid w:val="007623E0"/>
    <w:rsid w:val="00791F36"/>
    <w:rsid w:val="007B50BC"/>
    <w:rsid w:val="007C1560"/>
    <w:rsid w:val="0080444C"/>
    <w:rsid w:val="00821AE5"/>
    <w:rsid w:val="00822DF0"/>
    <w:rsid w:val="00825C21"/>
    <w:rsid w:val="008449B2"/>
    <w:rsid w:val="0084593C"/>
    <w:rsid w:val="00856918"/>
    <w:rsid w:val="008606B2"/>
    <w:rsid w:val="008A3609"/>
    <w:rsid w:val="00906629"/>
    <w:rsid w:val="00925289"/>
    <w:rsid w:val="00933215"/>
    <w:rsid w:val="0095567B"/>
    <w:rsid w:val="00975894"/>
    <w:rsid w:val="009965E8"/>
    <w:rsid w:val="009B05BD"/>
    <w:rsid w:val="009B2093"/>
    <w:rsid w:val="009C058B"/>
    <w:rsid w:val="009C79BC"/>
    <w:rsid w:val="009D1BD3"/>
    <w:rsid w:val="009D6AC2"/>
    <w:rsid w:val="009D7CA9"/>
    <w:rsid w:val="00A20B0B"/>
    <w:rsid w:val="00A21BBA"/>
    <w:rsid w:val="00A31E09"/>
    <w:rsid w:val="00A3491F"/>
    <w:rsid w:val="00A5676B"/>
    <w:rsid w:val="00A65B69"/>
    <w:rsid w:val="00A67C00"/>
    <w:rsid w:val="00A73753"/>
    <w:rsid w:val="00AA06B7"/>
    <w:rsid w:val="00AB366D"/>
    <w:rsid w:val="00AE55C7"/>
    <w:rsid w:val="00AF5477"/>
    <w:rsid w:val="00B3054E"/>
    <w:rsid w:val="00B5351A"/>
    <w:rsid w:val="00B71A66"/>
    <w:rsid w:val="00B82529"/>
    <w:rsid w:val="00BC4E50"/>
    <w:rsid w:val="00BC6861"/>
    <w:rsid w:val="00BF42E0"/>
    <w:rsid w:val="00BF5EC6"/>
    <w:rsid w:val="00C52F18"/>
    <w:rsid w:val="00C6121B"/>
    <w:rsid w:val="00C847E1"/>
    <w:rsid w:val="00C9370F"/>
    <w:rsid w:val="00CB6ADA"/>
    <w:rsid w:val="00CC56DF"/>
    <w:rsid w:val="00CD6B96"/>
    <w:rsid w:val="00D104C6"/>
    <w:rsid w:val="00D16F34"/>
    <w:rsid w:val="00D37CAE"/>
    <w:rsid w:val="00D64AAF"/>
    <w:rsid w:val="00D65E42"/>
    <w:rsid w:val="00D70184"/>
    <w:rsid w:val="00D81EC7"/>
    <w:rsid w:val="00D94368"/>
    <w:rsid w:val="00DA1ADF"/>
    <w:rsid w:val="00DF592E"/>
    <w:rsid w:val="00E10A4B"/>
    <w:rsid w:val="00E40F93"/>
    <w:rsid w:val="00EF7DCE"/>
    <w:rsid w:val="00F13333"/>
    <w:rsid w:val="00F215EA"/>
    <w:rsid w:val="00F336A2"/>
    <w:rsid w:val="00F92428"/>
    <w:rsid w:val="00F96A03"/>
    <w:rsid w:val="00FB4D69"/>
    <w:rsid w:val="00FC1612"/>
    <w:rsid w:val="00FE22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B46F2"/>
  <w15:chartTrackingRefBased/>
  <w15:docId w15:val="{2A608DAF-E0EA-4355-B19E-3A6F5269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6D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9B2093"/>
    <w:pPr>
      <w:pBdr>
        <w:left w:val="single" w:sz="24" w:space="4" w:color="FF832C" w:themeColor="accent5"/>
      </w:pBdr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F_Mallar\Mallar\T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97EB7CE294016839DE3DAE3D9F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87311-00D8-4A97-929E-2B2057894BD4}"/>
      </w:docPartPr>
      <w:docPartBody>
        <w:p w:rsidR="0015246C" w:rsidRDefault="0015246C">
          <w:pPr>
            <w:pStyle w:val="33197EB7CE294016839DE3DAE3D9F823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6C"/>
    <w:rsid w:val="0015246C"/>
    <w:rsid w:val="005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3197EB7CE294016839DE3DAE3D9F823">
    <w:name w:val="33197EB7CE294016839DE3DAE3D9F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8f0a886a54f2cb40afc5faa3b56b1 xmlns="89f003d7-9d54-4819-b82b-aa2fb73e9e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m6f8f0a886a54f2cb40afc5faa3b56b1>
    <msbLabel xmlns="afa7482c-d655-474e-bb6b-702d3688f345"/>
    <TaxCatchAll xmlns="89f003d7-9d54-4819-b82b-aa2fb73e9e53">
      <Value>1</Value>
    </TaxCatchAll>
    <MSB_RecordId xmlns="89f003d7-9d54-4819-b82b-aa2fb73e9e53" xsi:nil="true"/>
    <m33a7c32e957465db315eba23da77d62 xmlns="89f003d7-9d54-4819-b82b-aa2fb73e9e53">
      <Terms xmlns="http://schemas.microsoft.com/office/infopath/2007/PartnerControls"/>
    </m33a7c32e957465db315eba23da77d6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B64990638127174185AA87BE5AADA853" ma:contentTypeVersion="12" ma:contentTypeDescription="Skapa ett nytt dokument." ma:contentTypeScope="" ma:versionID="e61658e7702be24892d40715c01d9d5f">
  <xsd:schema xmlns:xsd="http://www.w3.org/2001/XMLSchema" xmlns:xs="http://www.w3.org/2001/XMLSchema" xmlns:p="http://schemas.microsoft.com/office/2006/metadata/properties" xmlns:ns2="afa7482c-d655-474e-bb6b-702d3688f345" xmlns:ns3="89f003d7-9d54-4819-b82b-aa2fb73e9e53" targetNamespace="http://schemas.microsoft.com/office/2006/metadata/properties" ma:root="true" ma:fieldsID="a7ec7b57836d3384fbde7ff36c041ef8" ns2:_="" ns3:_="">
    <xsd:import namespace="afa7482c-d655-474e-bb6b-702d3688f345"/>
    <xsd:import namespace="89f003d7-9d54-4819-b82b-aa2fb73e9e53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m6f8f0a886a54f2cb40afc5faa3b56b1" minOccurs="0"/>
                <xsd:element ref="ns3:TaxCatchAll" minOccurs="0"/>
                <xsd:element ref="ns3:TaxCatchAllLabel" minOccurs="0"/>
                <xsd:element ref="ns3:m33a7c32e957465db315eba23da77d62" minOccurs="0"/>
                <xsd:element ref="ns3:MSB_Reco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482c-d655-474e-bb6b-702d3688f345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7bfffd49-e8e1-4720-9823-6926e8fdb11c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03d7-9d54-4819-b82b-aa2fb73e9e53" elementFormDefault="qualified">
    <xsd:import namespace="http://schemas.microsoft.com/office/2006/documentManagement/types"/>
    <xsd:import namespace="http://schemas.microsoft.com/office/infopath/2007/PartnerControls"/>
    <xsd:element name="m6f8f0a886a54f2cb40afc5faa3b56b1" ma:index="9" nillable="true" ma:taxonomy="true" ma:internalName="m6f8f0a886a54f2cb40afc5faa3b56b1" ma:taxonomyFieldName="MSB_SiteBusinessProcess" ma:displayName="Handlingsslag" ma:default="1;#Standard|42db7290-f92b-446b-999c-1bee6d848af0" ma:fieldId="{66f8f0a8-86a5-4f2c-b40a-fc5faa3b56b1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11ed2655-6d6d-4c8d-bfb4-f24f6dc0a990}" ma:internalName="TaxCatchAll" ma:showField="CatchAllData" ma:web="89f003d7-9d54-4819-b82b-aa2fb73e9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11ed2655-6d6d-4c8d-bfb4-f24f6dc0a990}" ma:internalName="TaxCatchAllLabel" ma:readOnly="true" ma:showField="CatchAllDataLabel" ma:web="89f003d7-9d54-4819-b82b-aa2fb73e9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33a7c32e957465db315eba23da77d62" ma:index="13" nillable="true" ma:taxonomy="true" ma:internalName="m33a7c32e957465db315eba23da77d62" ma:taxonomyFieldName="MSB_DocumentType" ma:displayName="Handlingstyp" ma:fieldId="{633a7c32-e957-465d-b315-eba23da77d62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7272FAA5-35C0-4D93-913C-49C914DC92E3}">
  <ds:schemaRefs>
    <ds:schemaRef ds:uri="http://schemas.microsoft.com/office/2006/metadata/properties"/>
    <ds:schemaRef ds:uri="http://schemas.microsoft.com/office/infopath/2007/PartnerControls"/>
    <ds:schemaRef ds:uri="89f003d7-9d54-4819-b82b-aa2fb73e9e53"/>
    <ds:schemaRef ds:uri="afa7482c-d655-474e-bb6b-702d3688f345"/>
  </ds:schemaRefs>
</ds:datastoreItem>
</file>

<file path=customXml/itemProps2.xml><?xml version="1.0" encoding="utf-8"?>
<ds:datastoreItem xmlns:ds="http://schemas.openxmlformats.org/officeDocument/2006/customXml" ds:itemID="{D4B7AE4D-E425-4FEA-AFCA-932D72137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33A4F-DC53-49FA-BACC-12A424ACA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7482c-d655-474e-bb6b-702d3688f345"/>
    <ds:schemaRef ds:uri="89f003d7-9d54-4819-b82b-aa2fb73e9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13</TotalTime>
  <Pages>3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Snygg Martin</dc:creator>
  <cp:keywords/>
  <dc:description/>
  <cp:lastModifiedBy>Bergvall Anna</cp:lastModifiedBy>
  <cp:revision>2</cp:revision>
  <cp:lastPrinted>2026-03-10T08:16:00Z</cp:lastPrinted>
  <dcterms:created xsi:type="dcterms:W3CDTF">2026-03-10T08:48:00Z</dcterms:created>
  <dcterms:modified xsi:type="dcterms:W3CDTF">2026-03-10T08:48:00Z</dcterms:modified>
  <cp:version>2025-09-30 - 1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0x0101008239AB5D3D2647B580F011DA2F3561110100B64990638127174185AA87BE5AADA853</vt:lpwstr>
  </property>
  <property fmtid="{D5CDD505-2E9C-101B-9397-08002B2CF9AE}" pid="3" name="MSB_SiteBusinessProcess">
    <vt:lpwstr>1;#Standard|42db7290-f92b-446b-999c-1bee6d848af0</vt:lpwstr>
  </property>
  <property fmtid="{D5CDD505-2E9C-101B-9397-08002B2CF9AE}" pid="4" name="MSB_DocumentType">
    <vt:lpwstr/>
  </property>
</Properties>
</file>